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TEGEN EEN 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ADMINISTRATIEVE SANCTIE IN HET KADER VAN DE VOEBALWET</w:t>
      </w:r>
    </w:p>
    <w:p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Ger.W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C9169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hierbij hoger beroep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instelt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tegen de beslissing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F1E23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</w:t>
      </w:r>
      <w:r w:rsidR="006B4E8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van …………………………………………….. (datum)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44870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als</w:t>
      </w:r>
      <w:r w:rsidR="00544870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kenmerk </w:t>
      </w:r>
      <w:r w:rsidR="00544870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</w:t>
      </w:r>
      <w:r w:rsidR="005F1E23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544870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="00544870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,</w:t>
      </w:r>
      <w:r w:rsidR="00544870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 </w:t>
      </w:r>
      <w:r w:rsidR="00C510D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ter kennis gebracht v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an verzoeker</w:t>
      </w:r>
      <w:r w:rsidR="008117F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op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 w:rsidR="00800F9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A36D68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Belgische Staat, vertegenwoordigd door de minister van Binnenlandse Zaken, wiens kabinet gelegen is te 1000 Brussel, Waterloolaan 76, a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an wie wordt aangezegd dat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6636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C9169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derde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kamer,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1464F6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3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00 </w:t>
      </w:r>
      <w:r w:rsidR="00C9169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9169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Dokter André Sierensstraat 16, zittingszaal </w:t>
      </w:r>
      <w:r w:rsidR="00EF5FC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</w:t>
      </w:r>
      <w:bookmarkStart w:id="0" w:name="_GoBack"/>
      <w:bookmarkEnd w:id="0"/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alwaar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akte moet laten nemen van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verklaring van verschijning</w:t>
      </w:r>
      <w:r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:rsidR="00A36D68" w:rsidRDefault="00A36D68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</w:p>
    <w:p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een proces-verbaal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…………………..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63FCD" w:rsidRDefault="00763FC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lastRenderedPageBreak/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C9169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23" w:rsidRDefault="005F1E23">
      <w:pPr>
        <w:spacing w:line="20" w:lineRule="exact"/>
        <w:rPr>
          <w:rFonts w:cstheme="minorBidi"/>
        </w:rPr>
      </w:pPr>
    </w:p>
  </w:endnote>
  <w:endnote w:type="continuationSeparator" w:id="0">
    <w:p w:rsidR="005F1E23" w:rsidRDefault="005F1E23" w:rsidP="0052292D">
      <w:r>
        <w:rPr>
          <w:rFonts w:cstheme="minorBidi"/>
        </w:rPr>
        <w:t xml:space="preserve"> </w:t>
      </w:r>
    </w:p>
  </w:endnote>
  <w:endnote w:type="continuationNotice" w:id="1">
    <w:p w:rsidR="005F1E23" w:rsidRDefault="005F1E23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5F1E23" w:rsidRDefault="005F1E2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FCC" w:rsidRPr="00EF5FCC">
          <w:rPr>
            <w:noProof/>
            <w:lang w:val="nl-NL"/>
          </w:rPr>
          <w:t>1</w:t>
        </w:r>
        <w:r>
          <w:fldChar w:fldCharType="end"/>
        </w:r>
      </w:p>
    </w:sdtContent>
  </w:sdt>
  <w:p w:rsidR="005F1E23" w:rsidRDefault="005F1E2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23" w:rsidRDefault="005F1E23" w:rsidP="0052292D">
      <w:r>
        <w:rPr>
          <w:rFonts w:cstheme="minorBidi"/>
        </w:rPr>
        <w:separator/>
      </w:r>
    </w:p>
  </w:footnote>
  <w:footnote w:type="continuationSeparator" w:id="0">
    <w:p w:rsidR="005F1E23" w:rsidRDefault="005F1E23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23" w:rsidRDefault="005F1E23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E23" w:rsidRDefault="005F1E23">
    <w:pPr>
      <w:pStyle w:val="Koptekst"/>
    </w:pPr>
  </w:p>
  <w:p w:rsidR="005F1E23" w:rsidRDefault="005F1E2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103272"/>
    <w:rsid w:val="00135704"/>
    <w:rsid w:val="001464F6"/>
    <w:rsid w:val="00177429"/>
    <w:rsid w:val="001B17A5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26A4C"/>
    <w:rsid w:val="00535A35"/>
    <w:rsid w:val="00542AF7"/>
    <w:rsid w:val="00544870"/>
    <w:rsid w:val="00581C19"/>
    <w:rsid w:val="005D6DB7"/>
    <w:rsid w:val="005F1E23"/>
    <w:rsid w:val="00610002"/>
    <w:rsid w:val="00632F6F"/>
    <w:rsid w:val="006536DF"/>
    <w:rsid w:val="0067787A"/>
    <w:rsid w:val="006B4E8A"/>
    <w:rsid w:val="00763FCD"/>
    <w:rsid w:val="00800F9D"/>
    <w:rsid w:val="008117FA"/>
    <w:rsid w:val="0092520F"/>
    <w:rsid w:val="0096636A"/>
    <w:rsid w:val="00975AA0"/>
    <w:rsid w:val="009823BB"/>
    <w:rsid w:val="00A36D68"/>
    <w:rsid w:val="00AB009F"/>
    <w:rsid w:val="00B422EC"/>
    <w:rsid w:val="00BC570D"/>
    <w:rsid w:val="00C46BF0"/>
    <w:rsid w:val="00C510D4"/>
    <w:rsid w:val="00C7406C"/>
    <w:rsid w:val="00C9169F"/>
    <w:rsid w:val="00CC5498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EF5F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FA175B68.dotm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De Meyer Pieter</cp:lastModifiedBy>
  <cp:revision>6</cp:revision>
  <cp:lastPrinted>2019-09-06T14:09:00Z</cp:lastPrinted>
  <dcterms:created xsi:type="dcterms:W3CDTF">2019-09-03T12:33:00Z</dcterms:created>
  <dcterms:modified xsi:type="dcterms:W3CDTF">2019-12-31T12:05:00Z</dcterms:modified>
</cp:coreProperties>
</file>