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A27080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  <w:bookmarkStart w:id="0" w:name="_GoBack"/>
      <w:bookmarkEnd w:id="0"/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C6278F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659" w:rsidRPr="00AF5B70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r w:rsidR="00AF5B70" w:rsidRPr="00AF5B70">
      <w:rPr>
        <w:sz w:val="16"/>
        <w:szCs w:val="16"/>
      </w:rPr>
      <w:t xml:space="preserve">Dokter André </w:t>
    </w:r>
    <w:proofErr w:type="spellStart"/>
    <w:r w:rsidR="00AF5B70" w:rsidRPr="00AF5B70">
      <w:rPr>
        <w:sz w:val="16"/>
        <w:szCs w:val="16"/>
      </w:rPr>
      <w:t>Sierensstraat</w:t>
    </w:r>
    <w:proofErr w:type="spellEnd"/>
    <w:r w:rsidR="00AF5B70" w:rsidRPr="00AF5B70">
      <w:rPr>
        <w:sz w:val="16"/>
        <w:szCs w:val="16"/>
      </w:rPr>
      <w:t xml:space="preserve"> 16 bus 3 B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A23F2">
      <w:rPr>
        <w:sz w:val="16"/>
        <w:szCs w:val="16"/>
      </w:rPr>
      <w:tab/>
      <w:t xml:space="preserve">Email:  </w:t>
    </w:r>
    <w:hyperlink r:id="rId2" w:history="1">
      <w:r w:rsidR="00AF5B70" w:rsidRPr="00AF5B70">
        <w:rPr>
          <w:rStyle w:val="Hyperlink"/>
          <w:sz w:val="16"/>
          <w:szCs w:val="16"/>
          <w:u w:val="none"/>
          <w:lang w:val="nl-NL"/>
        </w:rPr>
        <w:t>Oost-VlaanderenPolitierechtbankAfdelingAalstROJ@just.fgov.be</w:t>
      </w:r>
    </w:hyperlink>
  </w:p>
  <w:p w:rsidR="0087497F" w:rsidRPr="00144BB6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AF5B70">
      <w:rPr>
        <w:sz w:val="16"/>
        <w:szCs w:val="16"/>
      </w:rPr>
      <w:tab/>
    </w:r>
    <w:r w:rsidR="00AF5B70">
      <w:rPr>
        <w:sz w:val="16"/>
        <w:szCs w:val="16"/>
      </w:rPr>
      <w:tab/>
    </w:r>
    <w:r w:rsidR="00AF5B70" w:rsidRPr="00AF5B70">
      <w:rPr>
        <w:sz w:val="16"/>
        <w:szCs w:val="16"/>
      </w:rPr>
      <w:t>tel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053/82.08.77 – fax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053/82.08.98</w:t>
    </w:r>
    <w:r w:rsidR="00AF5B70">
      <w:rPr>
        <w:sz w:val="16"/>
        <w:szCs w:val="16"/>
      </w:rPr>
      <w:t xml:space="preserve">    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AF5B70">
      <w:rPr>
        <w:b/>
        <w:color w:val="0065A4"/>
        <w:sz w:val="24"/>
      </w:rPr>
      <w:t>Aalst</w:t>
    </w:r>
  </w:p>
  <w:p w:rsidR="0087497F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  <w:r w:rsidRPr="00AF5B70">
      <w:rPr>
        <w:szCs w:val="20"/>
      </w:rPr>
      <w:t xml:space="preserve">Dokter André </w:t>
    </w:r>
    <w:proofErr w:type="spellStart"/>
    <w:r w:rsidRPr="00AF5B70">
      <w:rPr>
        <w:szCs w:val="20"/>
      </w:rPr>
      <w:t>Sierensstraat</w:t>
    </w:r>
    <w:proofErr w:type="spellEnd"/>
    <w:r w:rsidRPr="00AF5B70">
      <w:rPr>
        <w:szCs w:val="20"/>
      </w:rPr>
      <w:t xml:space="preserve"> 16 bus 3 B</w:t>
    </w:r>
    <w:r>
      <w:rPr>
        <w:szCs w:val="20"/>
      </w:rPr>
      <w:t xml:space="preserve"> 9300 Aalst</w:t>
    </w:r>
  </w:p>
  <w:p w:rsidR="00AF5B70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C6278F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70" w:rsidRDefault="00AF5B7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27080"/>
    <w:rsid w:val="00A62D03"/>
    <w:rsid w:val="00AB3A75"/>
    <w:rsid w:val="00AF5B70"/>
    <w:rsid w:val="00C6278F"/>
    <w:rsid w:val="00C760B8"/>
    <w:rsid w:val="00C80160"/>
    <w:rsid w:val="00CB4659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ost-VlaanderenPolitierechtbankAfdelingAalstROJ@just.fgov.b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A7CE-8DD9-4CF7-AA01-B8F9B050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95C18EB1.dotm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2015-12-08T12:49:00Z</cp:lastPrinted>
  <dcterms:created xsi:type="dcterms:W3CDTF">2015-12-15T18:24:00Z</dcterms:created>
  <dcterms:modified xsi:type="dcterms:W3CDTF">2015-12-15T18:24:00Z</dcterms:modified>
</cp:coreProperties>
</file>